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81CA" w14:textId="37C2891D" w:rsidR="002B4A77" w:rsidRPr="004333B0" w:rsidRDefault="00B36A5A" w:rsidP="00B36A5A">
      <w:pPr>
        <w:pStyle w:val="Title"/>
        <w:jc w:val="center"/>
        <w:rPr>
          <w:rFonts w:ascii="Stencil" w:hAnsi="Stencil"/>
          <w:color w:val="00B050"/>
          <w:u w:val="thick"/>
        </w:rPr>
      </w:pPr>
      <w:r w:rsidRPr="004333B0">
        <w:rPr>
          <w:rFonts w:ascii="Stencil" w:hAnsi="Stencil"/>
          <w:color w:val="00B050"/>
          <w:u w:val="thick"/>
        </w:rPr>
        <w:t>30 Days to a better you</w:t>
      </w:r>
    </w:p>
    <w:p w14:paraId="3D12FCEB" w14:textId="49BB5E0B" w:rsidR="004333B0" w:rsidRPr="004333B0" w:rsidRDefault="004333B0" w:rsidP="004333B0">
      <w:pPr>
        <w:jc w:val="center"/>
        <w:rPr>
          <w:rFonts w:ascii="Stencil" w:hAnsi="Stencil"/>
          <w:color w:val="00B050"/>
          <w:sz w:val="36"/>
          <w:szCs w:val="36"/>
          <w:u w:val="thick"/>
        </w:rPr>
      </w:pPr>
      <w:r w:rsidRPr="004333B0">
        <w:rPr>
          <w:rFonts w:ascii="Stencil" w:hAnsi="Stencil"/>
          <w:color w:val="00B050"/>
          <w:sz w:val="36"/>
          <w:szCs w:val="36"/>
          <w:u w:val="thick"/>
        </w:rPr>
        <w:t>Progress chart</w:t>
      </w:r>
    </w:p>
    <w:p w14:paraId="20AE0F42" w14:textId="756CD7AB" w:rsidR="005A20B8" w:rsidRPr="00B36A5A" w:rsidRDefault="00B36A5A">
      <w:pPr>
        <w:rPr>
          <w:rFonts w:ascii="Stencil" w:hAnsi="Stencil"/>
        </w:rPr>
      </w:pPr>
      <w:r>
        <w:rPr>
          <w:rFonts w:ascii="Stencil" w:hAnsi="Stencil"/>
        </w:rPr>
        <w:t xml:space="preserve">Name: </w:t>
      </w: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037"/>
        <w:gridCol w:w="1504"/>
        <w:gridCol w:w="1569"/>
        <w:gridCol w:w="1687"/>
        <w:gridCol w:w="2212"/>
        <w:gridCol w:w="2000"/>
        <w:gridCol w:w="1430"/>
        <w:gridCol w:w="1951"/>
      </w:tblGrid>
      <w:tr w:rsidR="00CC1BA7" w:rsidRPr="002B4A77" w14:paraId="4F791B36" w14:textId="77777777" w:rsidTr="00AD3573">
        <w:trPr>
          <w:trHeight w:val="680"/>
        </w:trPr>
        <w:tc>
          <w:tcPr>
            <w:tcW w:w="4013" w:type="dxa"/>
            <w:shd w:val="clear" w:color="auto" w:fill="014354" w:themeFill="accent5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8C079B" w14:textId="3297D2D3" w:rsidR="009C31D2" w:rsidRPr="002B4A77" w:rsidRDefault="009C31D2" w:rsidP="009C31D2">
            <w:pPr>
              <w:pStyle w:val="TaskTitle"/>
            </w:pPr>
          </w:p>
        </w:tc>
        <w:tc>
          <w:tcPr>
            <w:tcW w:w="1471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70C9ABB" w14:textId="407C20EE" w:rsidR="009C31D2" w:rsidRPr="00B36A5A" w:rsidRDefault="00CC1BA7" w:rsidP="009C31D2">
            <w:pPr>
              <w:pStyle w:val="WeekDays"/>
              <w:rPr>
                <w:rFonts w:ascii="Stencil" w:hAnsi="Stencil"/>
              </w:rPr>
            </w:pPr>
            <w:r>
              <w:rPr>
                <w:rFonts w:ascii="Stencil" w:hAnsi="Stencil"/>
              </w:rPr>
              <w:t>Sunday</w:t>
            </w:r>
          </w:p>
        </w:tc>
        <w:tc>
          <w:tcPr>
            <w:tcW w:w="1471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98AE1C" w14:textId="3F551021" w:rsidR="009C31D2" w:rsidRPr="00B36A5A" w:rsidRDefault="00CC1BA7" w:rsidP="009C31D2">
            <w:pPr>
              <w:pStyle w:val="WeekDays"/>
              <w:rPr>
                <w:rFonts w:ascii="Stencil" w:hAnsi="Stencil"/>
              </w:rPr>
            </w:pPr>
            <w:r>
              <w:rPr>
                <w:rFonts w:ascii="Stencil" w:hAnsi="Stencil"/>
              </w:rPr>
              <w:t>monday</w:t>
            </w:r>
          </w:p>
        </w:tc>
        <w:tc>
          <w:tcPr>
            <w:tcW w:w="1471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5C2829" w14:textId="71A9DB5D" w:rsidR="009C31D2" w:rsidRPr="00B36A5A" w:rsidRDefault="00CC1BA7" w:rsidP="009C31D2">
            <w:pPr>
              <w:pStyle w:val="WeekDays"/>
              <w:rPr>
                <w:rFonts w:ascii="Stencil" w:hAnsi="Stencil"/>
              </w:rPr>
            </w:pPr>
            <w:r>
              <w:rPr>
                <w:rFonts w:ascii="Stencil" w:hAnsi="Stencil"/>
              </w:rPr>
              <w:t>tuesday</w:t>
            </w:r>
          </w:p>
        </w:tc>
        <w:tc>
          <w:tcPr>
            <w:tcW w:w="1472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77D8B62" w14:textId="55979C4C" w:rsidR="009C31D2" w:rsidRPr="00B36A5A" w:rsidRDefault="00CC1BA7" w:rsidP="009C31D2">
            <w:pPr>
              <w:pStyle w:val="WeekDays"/>
              <w:rPr>
                <w:rFonts w:ascii="Stencil" w:hAnsi="Stencil"/>
              </w:rPr>
            </w:pPr>
            <w:r>
              <w:rPr>
                <w:rFonts w:ascii="Stencil" w:hAnsi="Stencil"/>
              </w:rPr>
              <w:t>wednesday</w:t>
            </w:r>
          </w:p>
        </w:tc>
        <w:tc>
          <w:tcPr>
            <w:tcW w:w="1471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58E3F4" w14:textId="53834BC6" w:rsidR="009C31D2" w:rsidRPr="00B36A5A" w:rsidRDefault="00CC1BA7" w:rsidP="009C31D2">
            <w:pPr>
              <w:pStyle w:val="WeekDays"/>
              <w:rPr>
                <w:rFonts w:ascii="Stencil" w:hAnsi="Stencil"/>
              </w:rPr>
            </w:pPr>
            <w:r>
              <w:rPr>
                <w:rFonts w:ascii="Stencil" w:hAnsi="Stencil"/>
              </w:rPr>
              <w:t>thursday</w:t>
            </w:r>
          </w:p>
        </w:tc>
        <w:tc>
          <w:tcPr>
            <w:tcW w:w="1471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2DC7B4" w14:textId="0880E2A3" w:rsidR="009C31D2" w:rsidRPr="00B36A5A" w:rsidRDefault="00CC1BA7" w:rsidP="009C31D2">
            <w:pPr>
              <w:pStyle w:val="WeekDays"/>
              <w:rPr>
                <w:rFonts w:ascii="Stencil" w:hAnsi="Stencil"/>
              </w:rPr>
            </w:pPr>
            <w:r>
              <w:rPr>
                <w:rFonts w:ascii="Stencil" w:hAnsi="Stencil"/>
              </w:rPr>
              <w:t>friday</w:t>
            </w:r>
          </w:p>
        </w:tc>
        <w:tc>
          <w:tcPr>
            <w:tcW w:w="1472" w:type="dxa"/>
            <w:shd w:val="clear" w:color="auto" w:fill="0387A8" w:themeFill="accent5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5329D8" w14:textId="7FB97D3F" w:rsidR="009C31D2" w:rsidRPr="00B36A5A" w:rsidRDefault="00CC1BA7" w:rsidP="009C31D2">
            <w:pPr>
              <w:pStyle w:val="WeekDays"/>
              <w:rPr>
                <w:rFonts w:ascii="Stencil" w:hAnsi="Stencil"/>
              </w:rPr>
            </w:pPr>
            <w:r>
              <w:rPr>
                <w:rFonts w:ascii="Stencil" w:hAnsi="Stencil"/>
              </w:rPr>
              <w:t>saturday</w:t>
            </w:r>
          </w:p>
        </w:tc>
      </w:tr>
      <w:tr w:rsidR="00CC1BA7" w:rsidRPr="002B4A77" w14:paraId="06454020" w14:textId="77777777" w:rsidTr="00CA4D71">
        <w:trPr>
          <w:trHeight w:val="1440"/>
        </w:trPr>
        <w:tc>
          <w:tcPr>
            <w:tcW w:w="40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6CF7B0" w14:textId="77777777" w:rsidR="002B4A77" w:rsidRDefault="003738BC" w:rsidP="003738BC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 w:rsidRPr="006C00C4">
              <w:rPr>
                <w:rFonts w:ascii="Stencil" w:hAnsi="Stencil"/>
                <w:b/>
                <w:bCs/>
                <w:color w:val="00B050"/>
              </w:rPr>
              <w:t>Workout Goals Met?</w:t>
            </w:r>
          </w:p>
          <w:p w14:paraId="7415B4FD" w14:textId="1085D359" w:rsidR="00503484" w:rsidRPr="003738BC" w:rsidRDefault="00503484" w:rsidP="003738BC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WEEK 1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10DE63" w14:textId="5744E2C8" w:rsidR="006C00C4" w:rsidRPr="000D6B5C" w:rsidRDefault="006C00C4" w:rsidP="00307DB3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 w:rsidRPr="000D6B5C">
              <w:rPr>
                <w:rFonts w:ascii="Stencil" w:hAnsi="Stencil"/>
                <w:b/>
                <w:bCs/>
                <w:color w:val="00B050"/>
              </w:rPr>
              <w:t>YES</w:t>
            </w:r>
          </w:p>
          <w:p w14:paraId="7FCD4DF6" w14:textId="4DB12AF8" w:rsidR="006C00C4" w:rsidRPr="006C00C4" w:rsidRDefault="006C00C4" w:rsidP="006C00C4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5CE6E4" w14:textId="77777777" w:rsidR="0034479F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Yes</w:t>
            </w:r>
          </w:p>
          <w:p w14:paraId="0234C08B" w14:textId="05543D26" w:rsidR="00777CF0" w:rsidRPr="00777CF0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E50D2D" w14:textId="51F8B354" w:rsidR="005C422D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</w:pPr>
            <w:r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  <w:t>Rest</w:t>
            </w:r>
          </w:p>
          <w:p w14:paraId="3CCB56CF" w14:textId="1B500EA5" w:rsidR="00777CF0" w:rsidRPr="00777CF0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</w:pPr>
            <w:r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  <w:t>Day!</w:t>
            </w:r>
          </w:p>
        </w:tc>
        <w:tc>
          <w:tcPr>
            <w:tcW w:w="1472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C3C6C3" w14:textId="6DFBF8C2" w:rsidR="00503484" w:rsidRPr="000D6B5C" w:rsidRDefault="00503484" w:rsidP="00307DB3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 w:rsidRPr="000D6B5C">
              <w:rPr>
                <w:rFonts w:ascii="Stencil" w:hAnsi="Stencil"/>
                <w:b/>
                <w:bCs/>
                <w:color w:val="00B050"/>
              </w:rPr>
              <w:t>Yes</w:t>
            </w:r>
          </w:p>
          <w:p w14:paraId="5FCE1386" w14:textId="717F9E25" w:rsidR="00503484" w:rsidRPr="00503484" w:rsidRDefault="00503484" w:rsidP="00503484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43A812" w14:textId="774A6269" w:rsidR="006F52F3" w:rsidRPr="000D6B5C" w:rsidRDefault="006F52F3" w:rsidP="00307DB3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 w:rsidRPr="000D6B5C">
              <w:rPr>
                <w:rFonts w:ascii="Stencil" w:hAnsi="Stencil"/>
                <w:b/>
                <w:bCs/>
                <w:color w:val="00B050"/>
              </w:rPr>
              <w:t>Yes</w:t>
            </w:r>
          </w:p>
          <w:p w14:paraId="7FCFE1BA" w14:textId="08400400" w:rsidR="006F52F3" w:rsidRPr="006F52F3" w:rsidRDefault="006F52F3" w:rsidP="004333B0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C84A68" w14:textId="7BF62E7A" w:rsidR="005743FA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Yes</w:t>
            </w:r>
          </w:p>
          <w:p w14:paraId="6513ABE8" w14:textId="68BF5B73" w:rsidR="00777CF0" w:rsidRPr="00777CF0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2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4CD207" w14:textId="62601991" w:rsidR="006F52F3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</w:pPr>
            <w:r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  <w:t>Rest</w:t>
            </w:r>
          </w:p>
          <w:p w14:paraId="3EB6CF8E" w14:textId="6371CB6E" w:rsidR="00777CF0" w:rsidRPr="00777CF0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</w:pPr>
            <w:r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  <w:t>Day!</w:t>
            </w:r>
          </w:p>
        </w:tc>
      </w:tr>
      <w:tr w:rsidR="00CC1BA7" w:rsidRPr="002B4A77" w14:paraId="2C025C5F" w14:textId="77777777" w:rsidTr="00CA4D71">
        <w:trPr>
          <w:trHeight w:val="1440"/>
        </w:trPr>
        <w:tc>
          <w:tcPr>
            <w:tcW w:w="40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B9AE52" w14:textId="5879CC15" w:rsidR="002B4A77" w:rsidRPr="0014247E" w:rsidRDefault="0014247E" w:rsidP="0014247E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Week 2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864939" w14:textId="7E0BC664" w:rsidR="002B4A77" w:rsidRDefault="00F558A1" w:rsidP="001319E0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</w:t>
            </w:r>
            <w:r w:rsidR="001319E0">
              <w:rPr>
                <w:rFonts w:ascii="Stencil" w:hAnsi="Stencil"/>
                <w:b/>
                <w:bCs/>
                <w:color w:val="00B050"/>
              </w:rPr>
              <w:t>es</w:t>
            </w:r>
          </w:p>
          <w:p w14:paraId="53613716" w14:textId="7F382396" w:rsidR="00F558A1" w:rsidRPr="00F558A1" w:rsidRDefault="00F558A1" w:rsidP="001319E0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6037B1" w14:textId="7AC33A71" w:rsidR="003B64FB" w:rsidRDefault="00777CF0" w:rsidP="003B64FB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Yes</w:t>
            </w:r>
          </w:p>
          <w:p w14:paraId="538B22C7" w14:textId="5C7AA37C" w:rsidR="00777CF0" w:rsidRPr="00777CF0" w:rsidRDefault="00777CF0" w:rsidP="003B64FB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DE58B8" w14:textId="36A3E1B8" w:rsidR="00F558A1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</w:pPr>
            <w:r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  <w:t>Rest</w:t>
            </w:r>
          </w:p>
          <w:p w14:paraId="1BC219B1" w14:textId="5AF67EE7" w:rsidR="00777CF0" w:rsidRPr="00777CF0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</w:pPr>
            <w:r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  <w:t>day</w:t>
            </w:r>
          </w:p>
        </w:tc>
        <w:tc>
          <w:tcPr>
            <w:tcW w:w="1472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8CFDCA" w14:textId="23FE051A" w:rsidR="002B4A77" w:rsidRDefault="00F558A1" w:rsidP="001319E0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</w:t>
            </w:r>
            <w:r w:rsidR="001319E0">
              <w:rPr>
                <w:rFonts w:ascii="Stencil" w:hAnsi="Stencil"/>
                <w:b/>
                <w:bCs/>
                <w:color w:val="00B050"/>
              </w:rPr>
              <w:t>es</w:t>
            </w:r>
          </w:p>
          <w:p w14:paraId="00605646" w14:textId="6EDEA969" w:rsidR="00F558A1" w:rsidRPr="00F558A1" w:rsidRDefault="00F558A1" w:rsidP="001319E0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384E98" w14:textId="5FD13F30" w:rsidR="002B4A77" w:rsidRDefault="00F558A1" w:rsidP="001319E0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</w:t>
            </w:r>
            <w:r w:rsidR="001319E0">
              <w:rPr>
                <w:rFonts w:ascii="Stencil" w:hAnsi="Stencil"/>
                <w:b/>
                <w:bCs/>
                <w:color w:val="00B050"/>
              </w:rPr>
              <w:t>es</w:t>
            </w:r>
          </w:p>
          <w:p w14:paraId="0ADA6D09" w14:textId="24391B2C" w:rsidR="00F558A1" w:rsidRPr="00F558A1" w:rsidRDefault="00F558A1" w:rsidP="001319E0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F0AF42" w14:textId="7DF4C9C8" w:rsidR="003B64FB" w:rsidRDefault="00777CF0" w:rsidP="003B64FB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Yes</w:t>
            </w:r>
          </w:p>
          <w:p w14:paraId="7895AF2F" w14:textId="530DC94A" w:rsidR="00777CF0" w:rsidRPr="00777CF0" w:rsidRDefault="00777CF0" w:rsidP="003B64FB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2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7277D5" w14:textId="171CF5D1" w:rsidR="00F558A1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</w:pPr>
            <w:r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  <w:t>Rest</w:t>
            </w:r>
          </w:p>
          <w:p w14:paraId="216EA024" w14:textId="071CABDB" w:rsidR="00777CF0" w:rsidRPr="00777CF0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</w:pPr>
            <w:r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  <w:t>Day!</w:t>
            </w:r>
          </w:p>
        </w:tc>
      </w:tr>
      <w:tr w:rsidR="00CC1BA7" w:rsidRPr="002B4A77" w14:paraId="662B1D9D" w14:textId="77777777" w:rsidTr="00CA4D71">
        <w:trPr>
          <w:trHeight w:val="1440"/>
        </w:trPr>
        <w:tc>
          <w:tcPr>
            <w:tcW w:w="40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9E7370" w14:textId="7B5387CB" w:rsidR="002B4A77" w:rsidRPr="0014247E" w:rsidRDefault="0014247E" w:rsidP="0014247E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Week 3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B57953" w14:textId="7D6F087A" w:rsidR="002B4A77" w:rsidRDefault="00F558A1" w:rsidP="00155016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</w:t>
            </w:r>
            <w:r w:rsidR="00155016">
              <w:rPr>
                <w:rFonts w:ascii="Stencil" w:hAnsi="Stencil"/>
                <w:b/>
                <w:bCs/>
                <w:color w:val="00B050"/>
              </w:rPr>
              <w:t>es</w:t>
            </w:r>
          </w:p>
          <w:p w14:paraId="66BF821A" w14:textId="04EA9189" w:rsidR="00F558A1" w:rsidRPr="00F558A1" w:rsidRDefault="00F558A1" w:rsidP="00155016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711662" w14:textId="667D22BE" w:rsidR="003B64FB" w:rsidRDefault="00777CF0" w:rsidP="003B64FB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Yes</w:t>
            </w:r>
          </w:p>
          <w:p w14:paraId="5BEF075F" w14:textId="78E4EC5C" w:rsidR="00777CF0" w:rsidRPr="00777CF0" w:rsidRDefault="00777CF0" w:rsidP="003B64FB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FA9EE0" w14:textId="7364A8F5" w:rsidR="00F558A1" w:rsidRPr="00777CF0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</w:pPr>
            <w:r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  <w:t>Rest day!</w:t>
            </w:r>
          </w:p>
        </w:tc>
        <w:tc>
          <w:tcPr>
            <w:tcW w:w="1472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6CC29E" w14:textId="7F4B0416" w:rsidR="002B4A77" w:rsidRDefault="00F558A1" w:rsidP="00155016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</w:t>
            </w:r>
            <w:r w:rsidR="00155016">
              <w:rPr>
                <w:rFonts w:ascii="Stencil" w:hAnsi="Stencil"/>
                <w:b/>
                <w:bCs/>
                <w:color w:val="00B050"/>
              </w:rPr>
              <w:t>es</w:t>
            </w:r>
          </w:p>
          <w:p w14:paraId="58ADEFA2" w14:textId="29A6A0FC" w:rsidR="00F558A1" w:rsidRPr="00F558A1" w:rsidRDefault="00F558A1" w:rsidP="00155016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405FB93" w14:textId="0A2F02F6" w:rsidR="002B4A77" w:rsidRDefault="00F558A1" w:rsidP="00155016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</w:t>
            </w:r>
            <w:r w:rsidR="00155016">
              <w:rPr>
                <w:rFonts w:ascii="Stencil" w:hAnsi="Stencil"/>
                <w:b/>
                <w:bCs/>
                <w:color w:val="00B050"/>
              </w:rPr>
              <w:t>es</w:t>
            </w:r>
          </w:p>
          <w:p w14:paraId="23CF0839" w14:textId="0855D921" w:rsidR="00F558A1" w:rsidRPr="00F558A1" w:rsidRDefault="00F558A1" w:rsidP="00155016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CDB39F" w14:textId="49C4AA01" w:rsidR="003B64FB" w:rsidRDefault="00777CF0" w:rsidP="003B64FB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Yes</w:t>
            </w:r>
          </w:p>
          <w:p w14:paraId="587B3B89" w14:textId="13BB7D46" w:rsidR="00777CF0" w:rsidRPr="00777CF0" w:rsidRDefault="00777CF0" w:rsidP="003B64FB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2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6B86DE" w14:textId="1F00C08C" w:rsidR="00777CF0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</w:pPr>
            <w:r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  <w:t>Rest</w:t>
            </w:r>
          </w:p>
          <w:p w14:paraId="541BD57B" w14:textId="72AC5525" w:rsidR="00777CF0" w:rsidRPr="00777CF0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</w:pPr>
            <w:r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  <w:t>Day!</w:t>
            </w:r>
          </w:p>
          <w:p w14:paraId="0AA7E5E4" w14:textId="71F9AB60" w:rsidR="00F558A1" w:rsidRPr="00F558A1" w:rsidRDefault="00F558A1" w:rsidP="00155016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</w:p>
        </w:tc>
      </w:tr>
      <w:tr w:rsidR="00CC1BA7" w:rsidRPr="002B4A77" w14:paraId="6412AC90" w14:textId="77777777" w:rsidTr="00CA4D71">
        <w:trPr>
          <w:trHeight w:val="1440"/>
        </w:trPr>
        <w:tc>
          <w:tcPr>
            <w:tcW w:w="401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1BFC4F" w14:textId="53D15DD3" w:rsidR="002B4A77" w:rsidRPr="0014247E" w:rsidRDefault="0014247E" w:rsidP="0014247E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Week 4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6AFE79" w14:textId="33CE8570" w:rsidR="002B4A77" w:rsidRDefault="00F558A1" w:rsidP="00155016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</w:t>
            </w:r>
            <w:r w:rsidR="00155016">
              <w:rPr>
                <w:rFonts w:ascii="Stencil" w:hAnsi="Stencil"/>
                <w:b/>
                <w:bCs/>
                <w:color w:val="00B050"/>
              </w:rPr>
              <w:t>es</w:t>
            </w:r>
          </w:p>
          <w:p w14:paraId="0FAB283C" w14:textId="3A739D49" w:rsidR="00F558A1" w:rsidRPr="00F558A1" w:rsidRDefault="00F558A1" w:rsidP="00155016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5FC825" w14:textId="6CB473EC" w:rsidR="002B4A77" w:rsidRDefault="00777CF0" w:rsidP="003B64FB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Yes</w:t>
            </w:r>
          </w:p>
          <w:p w14:paraId="34334EDA" w14:textId="3D1E36C6" w:rsidR="00777CF0" w:rsidRPr="00777CF0" w:rsidRDefault="00777CF0" w:rsidP="003B64FB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3F4224" w14:textId="77777777" w:rsidR="00F558A1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</w:pPr>
            <w:r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  <w:t xml:space="preserve">Rest </w:t>
            </w:r>
          </w:p>
          <w:p w14:paraId="2F64DEDB" w14:textId="2596323C" w:rsidR="00777CF0" w:rsidRPr="00777CF0" w:rsidRDefault="00777CF0" w:rsidP="00777CF0">
            <w:pPr>
              <w:spacing w:after="0"/>
              <w:jc w:val="center"/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</w:pPr>
            <w:r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  <w:t>Day!</w:t>
            </w:r>
          </w:p>
        </w:tc>
        <w:tc>
          <w:tcPr>
            <w:tcW w:w="1472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E79D79" w14:textId="37FBA610" w:rsidR="002B4A77" w:rsidRDefault="00F558A1" w:rsidP="00F558A1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Yes</w:t>
            </w:r>
          </w:p>
          <w:p w14:paraId="4BC65358" w14:textId="4CBC9F5D" w:rsidR="00F558A1" w:rsidRPr="00F558A1" w:rsidRDefault="00F558A1" w:rsidP="00F558A1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85040D" w14:textId="43B6F07A" w:rsidR="002B4A77" w:rsidRDefault="00F558A1" w:rsidP="00F558A1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Yes</w:t>
            </w:r>
          </w:p>
          <w:p w14:paraId="1278445E" w14:textId="5D77899E" w:rsidR="00F558A1" w:rsidRPr="00F558A1" w:rsidRDefault="00F558A1" w:rsidP="00F558A1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1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E31BAE" w14:textId="0097C7CF" w:rsidR="003B64FB" w:rsidRDefault="00777CF0" w:rsidP="003B64FB">
            <w:pPr>
              <w:spacing w:after="0"/>
              <w:jc w:val="center"/>
              <w:rPr>
                <w:rFonts w:ascii="Stencil" w:hAnsi="Stencil"/>
                <w:b/>
                <w:bCs/>
                <w:color w:val="00B050"/>
              </w:rPr>
            </w:pPr>
            <w:r>
              <w:rPr>
                <w:rFonts w:ascii="Stencil" w:hAnsi="Stencil"/>
                <w:b/>
                <w:bCs/>
                <w:color w:val="00B050"/>
              </w:rPr>
              <w:t>Yes</w:t>
            </w:r>
          </w:p>
          <w:p w14:paraId="2AE3851E" w14:textId="7131B34D" w:rsidR="00777CF0" w:rsidRPr="00777CF0" w:rsidRDefault="00777CF0" w:rsidP="003B64FB">
            <w:pPr>
              <w:spacing w:after="0"/>
              <w:jc w:val="center"/>
              <w:rPr>
                <w:rFonts w:ascii="Stencil" w:hAnsi="Stencil"/>
                <w:b/>
                <w:bCs/>
              </w:rPr>
            </w:pPr>
            <w:r>
              <w:rPr>
                <w:rFonts w:ascii="Stencil" w:hAnsi="Stencil"/>
                <w:b/>
                <w:bCs/>
              </w:rPr>
              <w:t>no</w:t>
            </w:r>
          </w:p>
        </w:tc>
        <w:tc>
          <w:tcPr>
            <w:tcW w:w="1472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D671D2" w14:textId="77777777" w:rsidR="00F558A1" w:rsidRDefault="00777CF0" w:rsidP="00F558A1">
            <w:pPr>
              <w:spacing w:after="0"/>
              <w:jc w:val="center"/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</w:pPr>
            <w:r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  <w:t xml:space="preserve">Rest </w:t>
            </w:r>
          </w:p>
          <w:p w14:paraId="7576A7DC" w14:textId="65E556F5" w:rsidR="00777CF0" w:rsidRPr="00777CF0" w:rsidRDefault="00777CF0" w:rsidP="00F558A1">
            <w:pPr>
              <w:spacing w:after="0"/>
              <w:jc w:val="center"/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</w:pPr>
            <w:r>
              <w:rPr>
                <w:rFonts w:ascii="Stencil" w:hAnsi="Stencil"/>
                <w:b/>
                <w:bCs/>
                <w:color w:val="A31345" w:themeColor="accent1" w:themeShade="BF"/>
                <w:sz w:val="32"/>
                <w:szCs w:val="32"/>
              </w:rPr>
              <w:t>Day!</w:t>
            </w:r>
          </w:p>
        </w:tc>
      </w:tr>
    </w:tbl>
    <w:p w14:paraId="3B730414" w14:textId="77777777" w:rsidR="009C31D2" w:rsidRDefault="009C31D2" w:rsidP="009C31D2">
      <w:pPr>
        <w:spacing w:after="0"/>
        <w:rPr>
          <w:u w:val="single"/>
        </w:rPr>
      </w:pPr>
    </w:p>
    <w:tbl>
      <w:tblPr>
        <w:tblW w:w="531" w:type="pct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29"/>
      </w:tblGrid>
      <w:tr w:rsidR="004F2966" w:rsidRPr="009C31D2" w14:paraId="4346EE07" w14:textId="77777777" w:rsidTr="004F2966">
        <w:tc>
          <w:tcPr>
            <w:tcW w:w="5000" w:type="pct"/>
            <w:vAlign w:val="center"/>
          </w:tcPr>
          <w:p w14:paraId="46703F18" w14:textId="7427FFDF" w:rsidR="004F2966" w:rsidRPr="004F2966" w:rsidRDefault="0014247E" w:rsidP="009C31D2">
            <w:pPr>
              <w:pStyle w:val="Title"/>
              <w:rPr>
                <w:rFonts w:ascii="Stencil" w:hAnsi="Stencil"/>
                <w:sz w:val="24"/>
                <w:szCs w:val="24"/>
              </w:rPr>
            </w:pPr>
            <w:r w:rsidRPr="001319E0">
              <w:rPr>
                <w:rFonts w:ascii="Stencil" w:hAnsi="Stencil"/>
                <w:color w:val="00B050"/>
                <w:sz w:val="24"/>
                <w:szCs w:val="24"/>
              </w:rPr>
              <w:t>Personal goal</w:t>
            </w:r>
            <w:r w:rsidR="00F22747">
              <w:rPr>
                <w:rFonts w:ascii="Stencil" w:hAnsi="Stencil"/>
                <w:color w:val="00B050"/>
                <w:sz w:val="24"/>
                <w:szCs w:val="24"/>
              </w:rPr>
              <w:t>s</w:t>
            </w:r>
            <w:r w:rsidR="001319E0" w:rsidRPr="001319E0">
              <w:rPr>
                <w:rFonts w:ascii="Stencil" w:hAnsi="Stencil"/>
                <w:color w:val="00B050"/>
                <w:sz w:val="24"/>
                <w:szCs w:val="24"/>
              </w:rPr>
              <w:t>:</w:t>
            </w:r>
            <w:r w:rsidR="001319E0">
              <w:rPr>
                <w:rFonts w:ascii="Stencil" w:hAnsi="Stencil"/>
                <w:color w:val="00B050"/>
                <w:sz w:val="24"/>
                <w:szCs w:val="24"/>
              </w:rPr>
              <w:t xml:space="preserve"> </w:t>
            </w:r>
          </w:p>
        </w:tc>
      </w:tr>
    </w:tbl>
    <w:p w14:paraId="1326599D" w14:textId="77777777" w:rsidR="002F632D" w:rsidRPr="009C31D2" w:rsidRDefault="002F632D" w:rsidP="009C31D2">
      <w:pPr>
        <w:tabs>
          <w:tab w:val="right" w:pos="14400"/>
        </w:tabs>
      </w:pPr>
    </w:p>
    <w:p w14:paraId="5E676B37" w14:textId="77777777" w:rsidR="002B4A77" w:rsidRDefault="002B4A77">
      <w:pPr>
        <w:rPr>
          <w:u w:val="single"/>
        </w:rPr>
      </w:pPr>
    </w:p>
    <w:p w14:paraId="10AB731B" w14:textId="26478112" w:rsidR="002B4A77" w:rsidRDefault="002B4A77">
      <w:pPr>
        <w:rPr>
          <w:u w:val="single"/>
        </w:rPr>
      </w:pPr>
    </w:p>
    <w:sectPr w:rsidR="002B4A77" w:rsidSect="002B4A7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2D662" w14:textId="77777777" w:rsidR="0087661E" w:rsidRDefault="0087661E" w:rsidP="009109E1">
      <w:pPr>
        <w:spacing w:after="0" w:line="240" w:lineRule="auto"/>
      </w:pPr>
      <w:r>
        <w:separator/>
      </w:r>
    </w:p>
  </w:endnote>
  <w:endnote w:type="continuationSeparator" w:id="0">
    <w:p w14:paraId="0699E1C5" w14:textId="77777777" w:rsidR="0087661E" w:rsidRDefault="0087661E" w:rsidP="0091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e Hand">
    <w:altName w:val="The Hand"/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Serif Hand">
    <w:altName w:val="The Serif Hand"/>
    <w:charset w:val="00"/>
    <w:family w:val="script"/>
    <w:pitch w:val="variable"/>
    <w:sig w:usb0="8000002F" w:usb1="0000000A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80A0A" w14:textId="77777777" w:rsidR="0087661E" w:rsidRDefault="0087661E" w:rsidP="009109E1">
      <w:pPr>
        <w:spacing w:after="0" w:line="240" w:lineRule="auto"/>
      </w:pPr>
      <w:r>
        <w:separator/>
      </w:r>
    </w:p>
  </w:footnote>
  <w:footnote w:type="continuationSeparator" w:id="0">
    <w:p w14:paraId="5520C998" w14:textId="77777777" w:rsidR="0087661E" w:rsidRDefault="0087661E" w:rsidP="00910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2tDQ1MLEwNjEysTBT0lEKTi0uzszPAykwqQUA0dSXXSwAAAA="/>
  </w:docVars>
  <w:rsids>
    <w:rsidRoot w:val="00B36A5A"/>
    <w:rsid w:val="000D6B5C"/>
    <w:rsid w:val="00103FE4"/>
    <w:rsid w:val="001319E0"/>
    <w:rsid w:val="0014247E"/>
    <w:rsid w:val="00155016"/>
    <w:rsid w:val="00197609"/>
    <w:rsid w:val="0023353A"/>
    <w:rsid w:val="00281516"/>
    <w:rsid w:val="002A4CC7"/>
    <w:rsid w:val="002B4A77"/>
    <w:rsid w:val="002B58C4"/>
    <w:rsid w:val="002F632D"/>
    <w:rsid w:val="00307C7D"/>
    <w:rsid w:val="00307DB3"/>
    <w:rsid w:val="00315C90"/>
    <w:rsid w:val="0034479F"/>
    <w:rsid w:val="003738BC"/>
    <w:rsid w:val="003B64FB"/>
    <w:rsid w:val="003C2B31"/>
    <w:rsid w:val="004333B0"/>
    <w:rsid w:val="004830C0"/>
    <w:rsid w:val="004F2966"/>
    <w:rsid w:val="00503484"/>
    <w:rsid w:val="005743FA"/>
    <w:rsid w:val="005921BA"/>
    <w:rsid w:val="005A20B8"/>
    <w:rsid w:val="005A7660"/>
    <w:rsid w:val="005B2350"/>
    <w:rsid w:val="005C422D"/>
    <w:rsid w:val="00672942"/>
    <w:rsid w:val="006C00C4"/>
    <w:rsid w:val="006D16B9"/>
    <w:rsid w:val="006F52F3"/>
    <w:rsid w:val="0073228A"/>
    <w:rsid w:val="00746B7F"/>
    <w:rsid w:val="00777CF0"/>
    <w:rsid w:val="007838FF"/>
    <w:rsid w:val="008249DE"/>
    <w:rsid w:val="0087661E"/>
    <w:rsid w:val="008A6C17"/>
    <w:rsid w:val="0090310F"/>
    <w:rsid w:val="009109E1"/>
    <w:rsid w:val="009C31D2"/>
    <w:rsid w:val="009C375C"/>
    <w:rsid w:val="00A33747"/>
    <w:rsid w:val="00AA16D0"/>
    <w:rsid w:val="00AD3573"/>
    <w:rsid w:val="00B36A5A"/>
    <w:rsid w:val="00B724D5"/>
    <w:rsid w:val="00CA4D71"/>
    <w:rsid w:val="00CC1BA7"/>
    <w:rsid w:val="00CD28E8"/>
    <w:rsid w:val="00D042F1"/>
    <w:rsid w:val="00D57FAD"/>
    <w:rsid w:val="00D765C9"/>
    <w:rsid w:val="00D93D19"/>
    <w:rsid w:val="00DB0DDE"/>
    <w:rsid w:val="00DF397E"/>
    <w:rsid w:val="00E01A54"/>
    <w:rsid w:val="00E07C49"/>
    <w:rsid w:val="00E7687C"/>
    <w:rsid w:val="00F22747"/>
    <w:rsid w:val="00F534F2"/>
    <w:rsid w:val="00F558A1"/>
    <w:rsid w:val="00FB5D99"/>
    <w:rsid w:val="00FF2EFB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22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1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747"/>
  </w:style>
  <w:style w:type="paragraph" w:styleId="Footer">
    <w:name w:val="footer"/>
    <w:basedOn w:val="Normal"/>
    <w:link w:val="FooterChar"/>
    <w:uiPriority w:val="99"/>
    <w:semiHidden/>
    <w:rsid w:val="0091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747"/>
  </w:style>
  <w:style w:type="character" w:styleId="PlaceholderText">
    <w:name w:val="Placeholder Text"/>
    <w:basedOn w:val="DefaultParagraphFont"/>
    <w:uiPriority w:val="99"/>
    <w:semiHidden/>
    <w:rsid w:val="009C31D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C31D2"/>
    <w:pPr>
      <w:spacing w:after="0"/>
    </w:pPr>
    <w:rPr>
      <w:rFonts w:ascii="The Serif Hand" w:hAnsi="The Serif Hand"/>
      <w:b/>
      <w:bCs/>
      <w:color w:val="000000" w:themeColor="text1"/>
      <w:kern w:val="24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C31D2"/>
    <w:rPr>
      <w:rFonts w:ascii="The Serif Hand" w:hAnsi="The Serif Hand"/>
      <w:b/>
      <w:bCs/>
      <w:color w:val="000000" w:themeColor="text1"/>
      <w:kern w:val="24"/>
      <w:sz w:val="36"/>
      <w:szCs w:val="36"/>
    </w:rPr>
  </w:style>
  <w:style w:type="paragraph" w:customStyle="1" w:styleId="WeekDays">
    <w:name w:val="Week Days"/>
    <w:basedOn w:val="Normal"/>
    <w:qFormat/>
    <w:rsid w:val="009C31D2"/>
    <w:pPr>
      <w:spacing w:after="0" w:line="240" w:lineRule="auto"/>
      <w:jc w:val="center"/>
    </w:pPr>
    <w:rPr>
      <w:b/>
      <w:bCs/>
      <w:color w:val="FFFFFF" w:themeColor="background1"/>
      <w:sz w:val="36"/>
      <w:szCs w:val="36"/>
    </w:rPr>
  </w:style>
  <w:style w:type="paragraph" w:customStyle="1" w:styleId="TaskTitle">
    <w:name w:val="Task Title"/>
    <w:basedOn w:val="Normal"/>
    <w:qFormat/>
    <w:rsid w:val="009C31D2"/>
    <w:pPr>
      <w:spacing w:after="0" w:line="240" w:lineRule="auto"/>
    </w:pPr>
    <w:rPr>
      <w:b/>
      <w:bCs/>
      <w:color w:val="FFFFFF" w:themeColor="background1"/>
      <w:sz w:val="36"/>
      <w:szCs w:val="36"/>
    </w:rPr>
  </w:style>
  <w:style w:type="table" w:styleId="TableGrid">
    <w:name w:val="Table Grid"/>
    <w:basedOn w:val="TableNormal"/>
    <w:uiPriority w:val="39"/>
    <w:rsid w:val="009C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enderson\AppData\Roaming\Microsoft\Templates\Task%20and%20goal%20reward%20chart.dotx" TargetMode="External"/></Relationships>
</file>

<file path=word/theme/theme1.xml><?xml version="1.0" encoding="utf-8"?>
<a:theme xmlns:a="http://schemas.openxmlformats.org/drawingml/2006/main" name="Reward Chart">
  <a:themeElements>
    <a:clrScheme name="GreetingCards_ThankYo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B1A5E"/>
      </a:accent1>
      <a:accent2>
        <a:srgbClr val="8E0334"/>
      </a:accent2>
      <a:accent3>
        <a:srgbClr val="F2EA14"/>
      </a:accent3>
      <a:accent4>
        <a:srgbClr val="E1D231"/>
      </a:accent4>
      <a:accent5>
        <a:srgbClr val="0387A8"/>
      </a:accent5>
      <a:accent6>
        <a:srgbClr val="0A7493"/>
      </a:accent6>
      <a:hlink>
        <a:srgbClr val="0563C1"/>
      </a:hlink>
      <a:folHlink>
        <a:srgbClr val="954F72"/>
      </a:folHlink>
    </a:clrScheme>
    <a:fontScheme name="Custom 310">
      <a:majorFont>
        <a:latin typeface="The Serif Hand"/>
        <a:ea typeface=""/>
        <a:cs typeface=""/>
      </a:majorFont>
      <a:minorFont>
        <a:latin typeface="The Hand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ward Chart" id="{DE2E71AA-B357-4468-8196-E738779D2B99}" vid="{92F8D2DE-C0A5-402B-82E7-3D71F822A41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AB14C21B42945B9E15C0B77CA62CF" ma:contentTypeVersion="4" ma:contentTypeDescription="Create a new document." ma:contentTypeScope="" ma:versionID="cb58b41fe165d4d9b2ab14c30ccc038f">
  <xsd:schema xmlns:xsd="http://www.w3.org/2001/XMLSchema" xmlns:xs="http://www.w3.org/2001/XMLSchema" xmlns:p="http://schemas.microsoft.com/office/2006/metadata/properties" xmlns:ns3="4e0ec3d6-db15-419b-83cc-c3d73ef43c44" targetNamespace="http://schemas.microsoft.com/office/2006/metadata/properties" ma:root="true" ma:fieldsID="12d59e9764d90f755b25705a88c5e304" ns3:_="">
    <xsd:import namespace="4e0ec3d6-db15-419b-83cc-c3d73ef43c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c3d6-db15-419b-83cc-c3d73ef4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e0ec3d6-db15-419b-83cc-c3d73ef43c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22D1C-AEA6-49E6-B7D6-39801FC40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c3d6-db15-419b-83cc-c3d73ef43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64FD3-C606-4D6C-BA0B-B08F80CDC362}">
  <ds:schemaRefs>
    <ds:schemaRef ds:uri="http://schemas.microsoft.com/office/2006/metadata/properties"/>
    <ds:schemaRef ds:uri="http://schemas.microsoft.com/office/infopath/2007/PartnerControls"/>
    <ds:schemaRef ds:uri="4e0ec3d6-db15-419b-83cc-c3d73ef43c44"/>
  </ds:schemaRefs>
</ds:datastoreItem>
</file>

<file path=customXml/itemProps3.xml><?xml version="1.0" encoding="utf-8"?>
<ds:datastoreItem xmlns:ds="http://schemas.openxmlformats.org/officeDocument/2006/customXml" ds:itemID="{BE63D3B9-33AB-453C-8340-F220B5F60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and goal reward chart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2020-10-13T17:45:00Z</dcterms:created>
  <dcterms:modified xsi:type="dcterms:W3CDTF">2020-10-15T15:09:00Z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0x010100DAFAB14C21B42945B9E15C0B77CA62CF</vt:lpwstr>
  </property>
</Properties>
</file>